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6578B2" w14:textId="2F75FE8C" w:rsidR="00A57969" w:rsidRDefault="00C57F0F" w:rsidP="009766E0">
      <w:pPr>
        <w:contextualSpacing/>
        <w:jc w:val="center"/>
        <w:rPr>
          <w:rFonts w:ascii="Arial" w:hAnsi="Arial"/>
          <w:sz w:val="28"/>
        </w:rPr>
      </w:pPr>
      <w:bookmarkStart w:id="0" w:name="_GoBack"/>
      <w:bookmarkEnd w:id="0"/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6578B7" wp14:editId="13A4AC63">
                <wp:simplePos x="0" y="0"/>
                <wp:positionH relativeFrom="column">
                  <wp:posOffset>-685800</wp:posOffset>
                </wp:positionH>
                <wp:positionV relativeFrom="paragraph">
                  <wp:posOffset>-106045</wp:posOffset>
                </wp:positionV>
                <wp:extent cx="2277110" cy="2329180"/>
                <wp:effectExtent l="9525" t="8255" r="8890" b="15240"/>
                <wp:wrapTight wrapText="bothSides">
                  <wp:wrapPolygon edited="0">
                    <wp:start x="-90" y="-100"/>
                    <wp:lineTo x="-90" y="21500"/>
                    <wp:lineTo x="21690" y="21500"/>
                    <wp:lineTo x="21690" y="-100"/>
                    <wp:lineTo x="-90" y="-100"/>
                  </wp:wrapPolygon>
                </wp:wrapTight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110" cy="23291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578D2" w14:textId="77777777" w:rsidR="008474B5" w:rsidRDefault="008474B5" w:rsidP="009766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4"/>
                              <w:rPr>
                                <w:rFonts w:ascii="Arial" w:hAnsi="Arial"/>
                              </w:rPr>
                            </w:pPr>
                            <w:r w:rsidRPr="009766E0">
                              <w:rPr>
                                <w:rFonts w:ascii="Arial" w:hAnsi="Arial"/>
                              </w:rPr>
                              <w:t>GCS &lt;= 14</w:t>
                            </w:r>
                          </w:p>
                          <w:p w14:paraId="126578D3" w14:textId="77777777" w:rsidR="008474B5" w:rsidRDefault="008474B5" w:rsidP="009766E0">
                            <w:pPr>
                              <w:pStyle w:val="ListParagraph"/>
                              <w:ind w:left="360"/>
                              <w:rPr>
                                <w:rFonts w:ascii="Arial" w:hAnsi="Arial"/>
                              </w:rPr>
                            </w:pPr>
                          </w:p>
                          <w:p w14:paraId="126578D4" w14:textId="77777777" w:rsidR="008474B5" w:rsidRPr="009766E0" w:rsidRDefault="008474B5" w:rsidP="009766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4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Signs of Basilar</w:t>
                            </w:r>
                            <w:r w:rsidRPr="009766E0">
                              <w:rPr>
                                <w:rFonts w:ascii="Arial" w:hAnsi="Arial"/>
                              </w:rPr>
                              <w:t xml:space="preserve"> skull fracture</w:t>
                            </w:r>
                          </w:p>
                          <w:p w14:paraId="126578D5" w14:textId="77777777" w:rsidR="008474B5" w:rsidRPr="009766E0" w:rsidRDefault="008474B5" w:rsidP="009766E0">
                            <w:pPr>
                              <w:pStyle w:val="ListParagraph"/>
                              <w:ind w:left="360"/>
                              <w:rPr>
                                <w:rFonts w:ascii="Arial" w:hAnsi="Arial"/>
                              </w:rPr>
                            </w:pPr>
                          </w:p>
                          <w:p w14:paraId="126578D6" w14:textId="77777777" w:rsidR="008474B5" w:rsidRPr="009766E0" w:rsidRDefault="008474B5" w:rsidP="009766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360" w:hanging="270"/>
                            </w:pPr>
                            <w:r w:rsidRPr="009766E0">
                              <w:rPr>
                                <w:rFonts w:ascii="Arial" w:hAnsi="Arial"/>
                              </w:rPr>
                              <w:t>Other signs of altered mental status</w:t>
                            </w:r>
                          </w:p>
                          <w:p w14:paraId="126578D7" w14:textId="77777777" w:rsidR="008474B5" w:rsidRPr="009766E0" w:rsidRDefault="008474B5" w:rsidP="009766E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630" w:hanging="270"/>
                            </w:pPr>
                            <w:r>
                              <w:rPr>
                                <w:rFonts w:ascii="Arial" w:hAnsi="Arial"/>
                              </w:rPr>
                              <w:t>agitation</w:t>
                            </w:r>
                          </w:p>
                          <w:p w14:paraId="126578D8" w14:textId="77777777" w:rsidR="008474B5" w:rsidRPr="009766E0" w:rsidRDefault="008474B5" w:rsidP="009766E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630" w:hanging="270"/>
                            </w:pPr>
                            <w:r w:rsidRPr="009766E0">
                              <w:rPr>
                                <w:rFonts w:ascii="Arial" w:hAnsi="Arial"/>
                              </w:rPr>
                              <w:t xml:space="preserve">somnolence </w:t>
                            </w:r>
                          </w:p>
                          <w:p w14:paraId="126578D9" w14:textId="77777777" w:rsidR="008474B5" w:rsidRPr="0001666D" w:rsidRDefault="008474B5" w:rsidP="009766E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630" w:hanging="270"/>
                            </w:pPr>
                            <w:r w:rsidRPr="009766E0">
                              <w:rPr>
                                <w:rFonts w:ascii="Arial" w:hAnsi="Arial"/>
                              </w:rPr>
                              <w:t>slow response to verbal communication</w:t>
                            </w:r>
                          </w:p>
                          <w:p w14:paraId="126578DA" w14:textId="77777777" w:rsidR="008474B5" w:rsidRDefault="008474B5" w:rsidP="009766E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80"/>
                              </w:tabs>
                              <w:ind w:left="630" w:hanging="270"/>
                            </w:pPr>
                            <w:r>
                              <w:rPr>
                                <w:rFonts w:ascii="Arial" w:hAnsi="Arial"/>
                              </w:rPr>
                              <w:t>repetitive questioning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-8.35pt;width:179.3pt;height:18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" filled="f" strokecolor="black [3213]" strokeweight="1.25pt">
                <v:textbox inset=",7.2pt,,7.2pt">
                  <w:txbxContent>
                    <w:p w14:paraId="126578D2" w14:textId="77777777" w:rsidR="008474B5" w:rsidRDefault="008474B5" w:rsidP="009766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4"/>
                        <w:rPr>
                          <w:rFonts w:ascii="Arial" w:hAnsi="Arial"/>
                        </w:rPr>
                      </w:pPr>
                      <w:r w:rsidRPr="009766E0">
                        <w:rPr>
                          <w:rFonts w:ascii="Arial" w:hAnsi="Arial"/>
                        </w:rPr>
                        <w:t>GCS &lt;= 14</w:t>
                      </w:r>
                    </w:p>
                    <w:p w14:paraId="126578D3" w14:textId="77777777" w:rsidR="008474B5" w:rsidRDefault="008474B5" w:rsidP="009766E0">
                      <w:pPr>
                        <w:pStyle w:val="ListParagraph"/>
                        <w:ind w:left="360"/>
                        <w:rPr>
                          <w:rFonts w:ascii="Arial" w:hAnsi="Arial"/>
                        </w:rPr>
                      </w:pPr>
                    </w:p>
                    <w:p w14:paraId="126578D4" w14:textId="77777777" w:rsidR="008474B5" w:rsidRPr="009766E0" w:rsidRDefault="008474B5" w:rsidP="009766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4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Signs of Basilar</w:t>
                      </w:r>
                      <w:r w:rsidRPr="009766E0">
                        <w:rPr>
                          <w:rFonts w:ascii="Arial" w:hAnsi="Arial"/>
                        </w:rPr>
                        <w:t xml:space="preserve"> skull fracture</w:t>
                      </w:r>
                    </w:p>
                    <w:p w14:paraId="126578D5" w14:textId="77777777" w:rsidR="008474B5" w:rsidRPr="009766E0" w:rsidRDefault="008474B5" w:rsidP="009766E0">
                      <w:pPr>
                        <w:pStyle w:val="ListParagraph"/>
                        <w:ind w:left="360"/>
                        <w:rPr>
                          <w:rFonts w:ascii="Arial" w:hAnsi="Arial"/>
                        </w:rPr>
                      </w:pPr>
                    </w:p>
                    <w:p w14:paraId="126578D6" w14:textId="77777777" w:rsidR="008474B5" w:rsidRPr="009766E0" w:rsidRDefault="008474B5" w:rsidP="009766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360" w:hanging="270"/>
                      </w:pPr>
                      <w:r w:rsidRPr="009766E0">
                        <w:rPr>
                          <w:rFonts w:ascii="Arial" w:hAnsi="Arial"/>
                        </w:rPr>
                        <w:t>Other signs of altered mental status</w:t>
                      </w:r>
                    </w:p>
                    <w:p w14:paraId="126578D7" w14:textId="77777777" w:rsidR="008474B5" w:rsidRPr="009766E0" w:rsidRDefault="008474B5" w:rsidP="009766E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630" w:hanging="270"/>
                      </w:pPr>
                      <w:r>
                        <w:rPr>
                          <w:rFonts w:ascii="Arial" w:hAnsi="Arial"/>
                        </w:rPr>
                        <w:t>agitation</w:t>
                      </w:r>
                    </w:p>
                    <w:p w14:paraId="126578D8" w14:textId="77777777" w:rsidR="008474B5" w:rsidRPr="009766E0" w:rsidRDefault="008474B5" w:rsidP="009766E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630" w:hanging="270"/>
                      </w:pPr>
                      <w:r w:rsidRPr="009766E0">
                        <w:rPr>
                          <w:rFonts w:ascii="Arial" w:hAnsi="Arial"/>
                        </w:rPr>
                        <w:t xml:space="preserve">somnolence </w:t>
                      </w:r>
                    </w:p>
                    <w:p w14:paraId="126578D9" w14:textId="77777777" w:rsidR="008474B5" w:rsidRPr="0001666D" w:rsidRDefault="008474B5" w:rsidP="009766E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180"/>
                        </w:tabs>
                        <w:ind w:left="630" w:hanging="270"/>
                      </w:pPr>
                      <w:r w:rsidRPr="009766E0">
                        <w:rPr>
                          <w:rFonts w:ascii="Arial" w:hAnsi="Arial"/>
                        </w:rPr>
                        <w:t>slow response to verbal communication</w:t>
                      </w:r>
                    </w:p>
                    <w:p w14:paraId="126578DA" w14:textId="77777777" w:rsidR="008474B5" w:rsidRDefault="008474B5" w:rsidP="009766E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180"/>
                        </w:tabs>
                        <w:ind w:left="630" w:hanging="270"/>
                      </w:pPr>
                      <w:r>
                        <w:rPr>
                          <w:rFonts w:ascii="Arial" w:hAnsi="Arial"/>
                        </w:rPr>
                        <w:t>repetitive questioning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6578B3" w14:textId="77777777" w:rsidR="009766E0" w:rsidRDefault="009766E0" w:rsidP="009766E0">
      <w:pPr>
        <w:contextualSpacing/>
        <w:jc w:val="center"/>
        <w:rPr>
          <w:rFonts w:ascii="Arial" w:hAnsi="Arial"/>
          <w:sz w:val="28"/>
        </w:rPr>
      </w:pPr>
    </w:p>
    <w:p w14:paraId="126578B4" w14:textId="32C267BE" w:rsidR="00C104A8" w:rsidRDefault="00C57F0F" w:rsidP="009766E0">
      <w:pPr>
        <w:contextualSpacing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578B8" wp14:editId="6B8A4693">
                <wp:simplePos x="0" y="0"/>
                <wp:positionH relativeFrom="column">
                  <wp:posOffset>2171065</wp:posOffset>
                </wp:positionH>
                <wp:positionV relativeFrom="paragraph">
                  <wp:posOffset>163195</wp:posOffset>
                </wp:positionV>
                <wp:extent cx="2286000" cy="914400"/>
                <wp:effectExtent l="0" t="1270" r="63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DB" w14:textId="77777777" w:rsidR="008474B5" w:rsidRDefault="008474B5">
                            <w:r>
                              <w:t xml:space="preserve">  </w:t>
                            </w:r>
                          </w:p>
                          <w:p w14:paraId="126578DC" w14:textId="77777777" w:rsidR="008474B5" w:rsidRPr="00D8710B" w:rsidRDefault="008474B5">
                            <w:pPr>
                              <w:rPr>
                                <w:rFonts w:ascii="Arial" w:hAnsi="Arial"/>
                                <w:sz w:val="36"/>
                              </w:rPr>
                            </w:pPr>
                            <w:r w:rsidRPr="00D8710B">
                              <w:rPr>
                                <w:rFonts w:ascii="Arial" w:hAnsi="Arial"/>
                                <w:sz w:val="36"/>
                              </w:rPr>
                              <w:t>CT recommended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70.95pt;margin-top:12.85pt;width:180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" filled="f" stroked="f">
                <v:textbox inset=",7.2pt,,7.2pt">
                  <w:txbxContent>
                    <w:p w14:paraId="126578DB" w14:textId="77777777" w:rsidR="008474B5" w:rsidRDefault="008474B5">
                      <w:r>
                        <w:t xml:space="preserve">  </w:t>
                      </w:r>
                    </w:p>
                    <w:p w14:paraId="126578DC" w14:textId="77777777" w:rsidR="008474B5" w:rsidRPr="00D8710B" w:rsidRDefault="008474B5">
                      <w:pPr>
                        <w:rPr>
                          <w:rFonts w:ascii="Arial" w:hAnsi="Arial"/>
                          <w:sz w:val="36"/>
                        </w:rPr>
                      </w:pPr>
                      <w:r w:rsidRPr="00D8710B">
                        <w:rPr>
                          <w:rFonts w:ascii="Arial" w:hAnsi="Arial"/>
                          <w:sz w:val="36"/>
                        </w:rPr>
                        <w:t>CT recommended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6578B5" w14:textId="0202FE47" w:rsidR="009766E0" w:rsidRPr="009766E0" w:rsidRDefault="00C57F0F" w:rsidP="009766E0">
      <w:pPr>
        <w:contextualSpacing/>
        <w:rPr>
          <w:rFonts w:ascii="Arial" w:hAnsi="Arial"/>
          <w:sz w:val="28"/>
        </w:rPr>
      </w:pP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6578B9" wp14:editId="7E183700">
                <wp:simplePos x="0" y="0"/>
                <wp:positionH relativeFrom="column">
                  <wp:posOffset>2171065</wp:posOffset>
                </wp:positionH>
                <wp:positionV relativeFrom="paragraph">
                  <wp:posOffset>2701925</wp:posOffset>
                </wp:positionV>
                <wp:extent cx="2514600" cy="3200400"/>
                <wp:effectExtent l="8890" t="6350" r="10160" b="1270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0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578DD" w14:textId="77777777" w:rsidR="008474B5" w:rsidRPr="00C72B40" w:rsidRDefault="008474B5" w:rsidP="00245F90">
                            <w:pPr>
                              <w:contextualSpacing/>
                              <w:rPr>
                                <w:rFonts w:ascii="Arial" w:hAnsi="Arial"/>
                                <w:sz w:val="28"/>
                              </w:rPr>
                            </w:pPr>
                            <w:r w:rsidRPr="00C72B40">
                              <w:rPr>
                                <w:rFonts w:ascii="Arial" w:hAnsi="Arial"/>
                                <w:sz w:val="28"/>
                              </w:rPr>
                              <w:t>Observation vs</w:t>
                            </w:r>
                            <w:r>
                              <w:rPr>
                                <w:rFonts w:ascii="Arial" w:hAnsi="Arial"/>
                                <w:sz w:val="28"/>
                              </w:rPr>
                              <w:t>.</w:t>
                            </w:r>
                            <w:r w:rsidRPr="00C72B40">
                              <w:rPr>
                                <w:rFonts w:ascii="Arial" w:hAnsi="Arial"/>
                                <w:sz w:val="28"/>
                              </w:rPr>
                              <w:t xml:space="preserve"> CT on basis of other clinical factors:</w:t>
                            </w:r>
                          </w:p>
                          <w:p w14:paraId="126578DE" w14:textId="77777777" w:rsidR="008474B5" w:rsidRPr="0001666D" w:rsidRDefault="008474B5" w:rsidP="0001666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Physician experience</w:t>
                            </w:r>
                          </w:p>
                          <w:p w14:paraId="126578DF" w14:textId="77777777" w:rsidR="008474B5" w:rsidRPr="00245F90" w:rsidRDefault="008474B5" w:rsidP="00245F90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245F90">
                              <w:rPr>
                                <w:rFonts w:ascii="Arial" w:hAnsi="Arial"/>
                              </w:rPr>
                              <w:t>Worsening signs/symptoms after ED observation</w:t>
                            </w:r>
                          </w:p>
                          <w:p w14:paraId="126578E0" w14:textId="77777777" w:rsidR="008474B5" w:rsidRPr="00245F90" w:rsidRDefault="008474B5" w:rsidP="00245F90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245F90">
                              <w:rPr>
                                <w:rFonts w:ascii="Arial" w:hAnsi="Arial"/>
                              </w:rPr>
                              <w:t>Multiple vs isolated findings</w:t>
                            </w:r>
                          </w:p>
                          <w:p w14:paraId="126578E1" w14:textId="77777777" w:rsidR="008474B5" w:rsidRPr="00245F90" w:rsidRDefault="008474B5" w:rsidP="00245F9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BB5870">
                              <w:rPr>
                                <w:rFonts w:ascii="Arial" w:hAnsi="Arial"/>
                                <w:i/>
                              </w:rPr>
                              <w:t xml:space="preserve">Isolated </w:t>
                            </w:r>
                            <w:r w:rsidRPr="00D8710B">
                              <w:rPr>
                                <w:rFonts w:ascii="Arial" w:hAnsi="Arial"/>
                              </w:rPr>
                              <w:t>LOC</w:t>
                            </w:r>
                            <w:r w:rsidRPr="00245F90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D8710B">
                              <w:rPr>
                                <w:rFonts w:ascii="Arial" w:hAnsi="Arial"/>
                                <w:b/>
                                <w:i/>
                              </w:rPr>
                              <w:t>or</w:t>
                            </w:r>
                            <w:r w:rsidRPr="00245F90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BB5870">
                              <w:rPr>
                                <w:rFonts w:ascii="Arial" w:hAnsi="Arial"/>
                                <w:i/>
                              </w:rPr>
                              <w:t>Isolated</w:t>
                            </w:r>
                            <w:r w:rsidRPr="00245F90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Headache </w:t>
                            </w:r>
                            <w:r w:rsidRPr="00D8710B">
                              <w:rPr>
                                <w:rFonts w:ascii="Arial" w:hAnsi="Arial"/>
                                <w:b/>
                                <w:i/>
                              </w:rPr>
                              <w:t>or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BB5870">
                              <w:rPr>
                                <w:rFonts w:ascii="Arial" w:hAnsi="Arial"/>
                                <w:i/>
                              </w:rPr>
                              <w:t>Isolated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Vomiting</w:t>
                            </w:r>
                            <w:r w:rsidRPr="00245F90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>has</w:t>
                            </w:r>
                            <w:r w:rsidRPr="00245F90">
                              <w:rPr>
                                <w:rFonts w:ascii="Arial" w:hAnsi="Arial"/>
                              </w:rPr>
                              <w:t xml:space="preserve"> risk of CiTBI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substantially &lt; 1%</w:t>
                            </w:r>
                          </w:p>
                          <w:p w14:paraId="126578E2" w14:textId="77777777" w:rsidR="008474B5" w:rsidRPr="00245F90" w:rsidRDefault="008474B5" w:rsidP="00245F90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245F90">
                              <w:rPr>
                                <w:rFonts w:ascii="Arial" w:hAnsi="Arial"/>
                              </w:rPr>
                              <w:t>Parental preference</w:t>
                            </w:r>
                          </w:p>
                          <w:p w14:paraId="126578E3" w14:textId="77777777" w:rsidR="008474B5" w:rsidRPr="007F00F5" w:rsidRDefault="008474B5" w:rsidP="00245F90">
                            <w:pPr>
                              <w:contextualSpacing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170.95pt;margin-top:212.75pt;width:198pt;height:25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" filled="f" strokecolor="black [3213]">
                <v:textbox inset=",7.2pt,,7.2pt">
                  <w:txbxContent>
                    <w:p w14:paraId="126578DD" w14:textId="77777777" w:rsidR="008474B5" w:rsidRPr="00C72B40" w:rsidRDefault="008474B5" w:rsidP="00245F90">
                      <w:pPr>
                        <w:contextualSpacing/>
                        <w:rPr>
                          <w:rFonts w:ascii="Arial" w:hAnsi="Arial"/>
                          <w:sz w:val="28"/>
                        </w:rPr>
                      </w:pPr>
                      <w:r w:rsidRPr="00C72B40">
                        <w:rPr>
                          <w:rFonts w:ascii="Arial" w:hAnsi="Arial"/>
                          <w:sz w:val="28"/>
                        </w:rPr>
                        <w:t>Observation vs</w:t>
                      </w:r>
                      <w:r>
                        <w:rPr>
                          <w:rFonts w:ascii="Arial" w:hAnsi="Arial"/>
                          <w:sz w:val="28"/>
                        </w:rPr>
                        <w:t>.</w:t>
                      </w:r>
                      <w:r w:rsidRPr="00C72B40">
                        <w:rPr>
                          <w:rFonts w:ascii="Arial" w:hAnsi="Arial"/>
                          <w:sz w:val="28"/>
                        </w:rPr>
                        <w:t xml:space="preserve"> CT on basis of other clinical factors:</w:t>
                      </w:r>
                    </w:p>
                    <w:p w14:paraId="126578DE" w14:textId="77777777" w:rsidR="008474B5" w:rsidRPr="0001666D" w:rsidRDefault="008474B5" w:rsidP="0001666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Physician experience</w:t>
                      </w:r>
                    </w:p>
                    <w:p w14:paraId="126578DF" w14:textId="77777777" w:rsidR="008474B5" w:rsidRPr="00245F90" w:rsidRDefault="008474B5" w:rsidP="00245F90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</w:rPr>
                      </w:pPr>
                      <w:r w:rsidRPr="00245F90">
                        <w:rPr>
                          <w:rFonts w:ascii="Arial" w:hAnsi="Arial"/>
                        </w:rPr>
                        <w:t>Worsening signs/symptoms after ED observation</w:t>
                      </w:r>
                    </w:p>
                    <w:p w14:paraId="126578E0" w14:textId="77777777" w:rsidR="008474B5" w:rsidRPr="00245F90" w:rsidRDefault="008474B5" w:rsidP="00245F90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</w:rPr>
                      </w:pPr>
                      <w:r w:rsidRPr="00245F90">
                        <w:rPr>
                          <w:rFonts w:ascii="Arial" w:hAnsi="Arial"/>
                        </w:rPr>
                        <w:t>Multiple vs isolated findings</w:t>
                      </w:r>
                    </w:p>
                    <w:p w14:paraId="126578E1" w14:textId="77777777" w:rsidR="008474B5" w:rsidRPr="00245F90" w:rsidRDefault="008474B5" w:rsidP="00245F9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/>
                        </w:rPr>
                      </w:pPr>
                      <w:r w:rsidRPr="00BB5870">
                        <w:rPr>
                          <w:rFonts w:ascii="Arial" w:hAnsi="Arial"/>
                          <w:i/>
                        </w:rPr>
                        <w:t xml:space="preserve">Isolated </w:t>
                      </w:r>
                      <w:r w:rsidRPr="00D8710B">
                        <w:rPr>
                          <w:rFonts w:ascii="Arial" w:hAnsi="Arial"/>
                        </w:rPr>
                        <w:t>LOC</w:t>
                      </w:r>
                      <w:r w:rsidRPr="00245F90">
                        <w:rPr>
                          <w:rFonts w:ascii="Arial" w:hAnsi="Arial"/>
                        </w:rPr>
                        <w:t xml:space="preserve"> </w:t>
                      </w:r>
                      <w:r w:rsidRPr="00D8710B">
                        <w:rPr>
                          <w:rFonts w:ascii="Arial" w:hAnsi="Arial"/>
                          <w:b/>
                          <w:i/>
                        </w:rPr>
                        <w:t>or</w:t>
                      </w:r>
                      <w:r w:rsidRPr="00245F90">
                        <w:rPr>
                          <w:rFonts w:ascii="Arial" w:hAnsi="Arial"/>
                        </w:rPr>
                        <w:t xml:space="preserve"> </w:t>
                      </w:r>
                      <w:r w:rsidRPr="00BB5870">
                        <w:rPr>
                          <w:rFonts w:ascii="Arial" w:hAnsi="Arial"/>
                          <w:i/>
                        </w:rPr>
                        <w:t>Isolated</w:t>
                      </w:r>
                      <w:r w:rsidRPr="00245F90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 xml:space="preserve">Headache </w:t>
                      </w:r>
                      <w:r w:rsidRPr="00D8710B">
                        <w:rPr>
                          <w:rFonts w:ascii="Arial" w:hAnsi="Arial"/>
                          <w:b/>
                          <w:i/>
                        </w:rPr>
                        <w:t>or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BB5870">
                        <w:rPr>
                          <w:rFonts w:ascii="Arial" w:hAnsi="Arial"/>
                          <w:i/>
                        </w:rPr>
                        <w:t>Isolated</w:t>
                      </w:r>
                      <w:r>
                        <w:rPr>
                          <w:rFonts w:ascii="Arial" w:hAnsi="Arial"/>
                        </w:rPr>
                        <w:t xml:space="preserve"> Vomiting</w:t>
                      </w:r>
                      <w:r w:rsidRPr="00245F90">
                        <w:rPr>
                          <w:rFonts w:ascii="Arial" w:hAnsi="Arial"/>
                        </w:rPr>
                        <w:t xml:space="preserve"> </w:t>
                      </w:r>
                      <w:r>
                        <w:rPr>
                          <w:rFonts w:ascii="Arial" w:hAnsi="Arial"/>
                        </w:rPr>
                        <w:t>has</w:t>
                      </w:r>
                      <w:r w:rsidRPr="00245F90">
                        <w:rPr>
                          <w:rFonts w:ascii="Arial" w:hAnsi="Arial"/>
                        </w:rPr>
                        <w:t xml:space="preserve"> risk of CiTBI</w:t>
                      </w:r>
                      <w:r>
                        <w:rPr>
                          <w:rFonts w:ascii="Arial" w:hAnsi="Arial"/>
                        </w:rPr>
                        <w:t xml:space="preserve"> substantially &lt; 1%</w:t>
                      </w:r>
                    </w:p>
                    <w:p w14:paraId="126578E2" w14:textId="77777777" w:rsidR="008474B5" w:rsidRPr="00245F90" w:rsidRDefault="008474B5" w:rsidP="00245F90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="Arial" w:hAnsi="Arial"/>
                        </w:rPr>
                      </w:pPr>
                      <w:r w:rsidRPr="00245F90">
                        <w:rPr>
                          <w:rFonts w:ascii="Arial" w:hAnsi="Arial"/>
                        </w:rPr>
                        <w:t>Parental preference</w:t>
                      </w:r>
                    </w:p>
                    <w:p w14:paraId="126578E3" w14:textId="77777777" w:rsidR="008474B5" w:rsidRPr="007F00F5" w:rsidRDefault="008474B5" w:rsidP="00245F90">
                      <w:pPr>
                        <w:contextualSpacing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6578BA" wp14:editId="1DCC3D69">
                <wp:simplePos x="0" y="0"/>
                <wp:positionH relativeFrom="column">
                  <wp:posOffset>-1257935</wp:posOffset>
                </wp:positionH>
                <wp:positionV relativeFrom="paragraph">
                  <wp:posOffset>5958205</wp:posOffset>
                </wp:positionV>
                <wp:extent cx="1828800" cy="457200"/>
                <wp:effectExtent l="0" t="0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E4" w14:textId="77777777" w:rsidR="008474B5" w:rsidRPr="00016CFD" w:rsidRDefault="008474B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&lt;0.05</w:t>
                            </w:r>
                            <w:r w:rsidRPr="00016CFD">
                              <w:rPr>
                                <w:rFonts w:ascii="Arial" w:hAnsi="Arial"/>
                              </w:rPr>
                              <w:t>% Risk of CiTBI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-99.05pt;margin-top:469.15pt;width:2in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" filled="f" stroked="f">
                <v:textbox inset=",7.2pt,,7.2pt">
                  <w:txbxContent>
                    <w:p w14:paraId="126578E4" w14:textId="77777777" w:rsidR="008474B5" w:rsidRPr="00016CFD" w:rsidRDefault="008474B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&lt;0.05</w:t>
                      </w:r>
                      <w:r w:rsidRPr="00016CFD">
                        <w:rPr>
                          <w:rFonts w:ascii="Arial" w:hAnsi="Arial"/>
                        </w:rPr>
                        <w:t>% Risk of CiTBI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6578BB" wp14:editId="2608F78C">
                <wp:simplePos x="0" y="0"/>
                <wp:positionH relativeFrom="column">
                  <wp:posOffset>-2172335</wp:posOffset>
                </wp:positionH>
                <wp:positionV relativeFrom="paragraph">
                  <wp:posOffset>6644005</wp:posOffset>
                </wp:positionV>
                <wp:extent cx="2057400" cy="457200"/>
                <wp:effectExtent l="0" t="0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E5" w14:textId="77777777" w:rsidR="008474B5" w:rsidRPr="00016CFD" w:rsidRDefault="008474B5">
                            <w:pPr>
                              <w:rPr>
                                <w:rFonts w:ascii="Arial" w:hAnsi="Arial"/>
                              </w:rPr>
                            </w:pPr>
                            <w:r w:rsidRPr="00016CFD">
                              <w:rPr>
                                <w:rFonts w:ascii="Arial" w:hAnsi="Arial"/>
                              </w:rPr>
                              <w:t>CT Not Recommended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0" type="#_x0000_t202" style="position:absolute;margin-left:-171.05pt;margin-top:523.15pt;width:162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" filled="f" stroked="f">
                <v:textbox inset=",7.2pt,,7.2pt">
                  <w:txbxContent>
                    <w:p w14:paraId="126578E5" w14:textId="77777777" w:rsidR="008474B5" w:rsidRPr="00016CFD" w:rsidRDefault="008474B5">
                      <w:pPr>
                        <w:rPr>
                          <w:rFonts w:ascii="Arial" w:hAnsi="Arial"/>
                        </w:rPr>
                      </w:pPr>
                      <w:r w:rsidRPr="00016CFD">
                        <w:rPr>
                          <w:rFonts w:ascii="Arial" w:hAnsi="Arial"/>
                        </w:rPr>
                        <w:t>CT Not Recommended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6578BC" wp14:editId="2684A35B">
                <wp:simplePos x="0" y="0"/>
                <wp:positionH relativeFrom="column">
                  <wp:posOffset>-2400935</wp:posOffset>
                </wp:positionH>
                <wp:positionV relativeFrom="paragraph">
                  <wp:posOffset>5958205</wp:posOffset>
                </wp:positionV>
                <wp:extent cx="1143000" cy="457200"/>
                <wp:effectExtent l="0" t="0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E6" w14:textId="77777777" w:rsidR="008474B5" w:rsidRPr="00016CFD" w:rsidRDefault="008474B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       </w:t>
                            </w:r>
                            <w:r w:rsidRPr="00016CFD">
                              <w:rPr>
                                <w:rFonts w:ascii="Arial" w:hAnsi="Aria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-189.05pt;margin-top:469.15pt;width:90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" filled="f" stroked="f">
                <v:textbox inset=",7.2pt,,7.2pt">
                  <w:txbxContent>
                    <w:p w14:paraId="126578E6" w14:textId="77777777" w:rsidR="008474B5" w:rsidRPr="00016CFD" w:rsidRDefault="008474B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       </w:t>
                      </w:r>
                      <w:r w:rsidRPr="00016CFD">
                        <w:rPr>
                          <w:rFonts w:ascii="Arial" w:hAnsi="Arial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578BD" wp14:editId="520D50E3">
                <wp:simplePos x="0" y="0"/>
                <wp:positionH relativeFrom="column">
                  <wp:posOffset>570865</wp:posOffset>
                </wp:positionH>
                <wp:positionV relativeFrom="paragraph">
                  <wp:posOffset>3900805</wp:posOffset>
                </wp:positionV>
                <wp:extent cx="1143000" cy="457200"/>
                <wp:effectExtent l="0" t="0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E7" w14:textId="77777777" w:rsidR="008474B5" w:rsidRPr="00A57969" w:rsidRDefault="008474B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</w:t>
                            </w:r>
                            <w:r w:rsidRPr="00A57969">
                              <w:rPr>
                                <w:rFonts w:ascii="Arial" w:hAnsi="Arial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4.95pt;margin-top:307.15pt;width:90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" filled="f" stroked="f">
                <v:textbox inset=",7.2pt,,7.2pt">
                  <w:txbxContent>
                    <w:p w14:paraId="126578E7" w14:textId="77777777" w:rsidR="008474B5" w:rsidRPr="00A57969" w:rsidRDefault="008474B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</w:t>
                      </w:r>
                      <w:r w:rsidRPr="00A57969">
                        <w:rPr>
                          <w:rFonts w:ascii="Arial" w:hAnsi="Arial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578BE" wp14:editId="095BB4A1">
                <wp:simplePos x="0" y="0"/>
                <wp:positionH relativeFrom="column">
                  <wp:posOffset>-1257935</wp:posOffset>
                </wp:positionH>
                <wp:positionV relativeFrom="paragraph">
                  <wp:posOffset>5729605</wp:posOffset>
                </wp:positionV>
                <wp:extent cx="0" cy="914400"/>
                <wp:effectExtent l="75565" t="24130" r="76835" b="52070"/>
                <wp:wrapTight wrapText="bothSides">
                  <wp:wrapPolygon edited="0">
                    <wp:start x="-2147483648" y="0"/>
                    <wp:lineTo x="-2147483648" y="675"/>
                    <wp:lineTo x="-2147483648" y="14400"/>
                    <wp:lineTo x="-2147483648" y="18000"/>
                    <wp:lineTo x="-2147483648" y="19125"/>
                    <wp:lineTo x="-2147483648" y="21375"/>
                    <wp:lineTo x="-2147483648" y="22950"/>
                    <wp:lineTo x="-2147483648" y="22950"/>
                    <wp:lineTo x="-2147483648" y="22950"/>
                    <wp:lineTo x="-2147483648" y="19800"/>
                    <wp:lineTo x="-2147483648" y="18675"/>
                    <wp:lineTo x="-2147483648" y="14400"/>
                    <wp:lineTo x="-2147483648" y="1800"/>
                    <wp:lineTo x="-2147483648" y="450"/>
                    <wp:lineTo x="-2147483648" y="0"/>
                    <wp:lineTo x="-2147483648" y="0"/>
                  </wp:wrapPolygon>
                </wp:wrapTight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9.05pt,451.15pt" to="-99.05pt,5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" strokecolor="black [3213]" strokeweight="2.5pt">
                <v:fill o:detectmouseclick="t"/>
                <v:stroke endarrow="block"/>
                <v:shadow on="t" opacity="22938f" offset="0"/>
                <w10:wrap type="tight"/>
              </v:lin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6578BF" wp14:editId="41DB576B">
                <wp:simplePos x="0" y="0"/>
                <wp:positionH relativeFrom="column">
                  <wp:posOffset>342265</wp:posOffset>
                </wp:positionH>
                <wp:positionV relativeFrom="paragraph">
                  <wp:posOffset>4358005</wp:posOffset>
                </wp:positionV>
                <wp:extent cx="1600200" cy="685800"/>
                <wp:effectExtent l="0" t="0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E8" w14:textId="77777777" w:rsidR="008474B5" w:rsidRPr="00A57969" w:rsidRDefault="008474B5">
                            <w:pPr>
                              <w:rPr>
                                <w:rFonts w:ascii="Arial" w:hAnsi="Arial"/>
                              </w:rPr>
                            </w:pPr>
                            <w:r w:rsidRPr="00A57969">
                              <w:rPr>
                                <w:rFonts w:ascii="Arial" w:hAnsi="Arial"/>
                              </w:rPr>
                              <w:t>0.9% Risk of CiTBI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26.95pt;margin-top:343.15pt;width:12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" filled="f" stroked="f">
                <v:textbox inset=",7.2pt,,7.2pt">
                  <w:txbxContent>
                    <w:p w14:paraId="126578E8" w14:textId="77777777" w:rsidR="008474B5" w:rsidRPr="00A57969" w:rsidRDefault="008474B5">
                      <w:pPr>
                        <w:rPr>
                          <w:rFonts w:ascii="Arial" w:hAnsi="Arial"/>
                        </w:rPr>
                      </w:pPr>
                      <w:r w:rsidRPr="00A57969">
                        <w:rPr>
                          <w:rFonts w:ascii="Arial" w:hAnsi="Arial"/>
                        </w:rPr>
                        <w:t>0.9% Risk of CiTBI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6578C0" wp14:editId="020108FD">
                <wp:simplePos x="0" y="0"/>
                <wp:positionH relativeFrom="column">
                  <wp:posOffset>113665</wp:posOffset>
                </wp:positionH>
                <wp:positionV relativeFrom="paragraph">
                  <wp:posOffset>4358005</wp:posOffset>
                </wp:positionV>
                <wp:extent cx="2057400" cy="0"/>
                <wp:effectExtent l="18415" t="81280" r="29210" b="99695"/>
                <wp:wrapTight wrapText="bothSides">
                  <wp:wrapPolygon edited="0">
                    <wp:start x="19800" y="-2147483648"/>
                    <wp:lineTo x="700" y="-2147483648"/>
                    <wp:lineTo x="-400" y="-2147483648"/>
                    <wp:lineTo x="-300" y="-2147483648"/>
                    <wp:lineTo x="15400" y="-2147483648"/>
                    <wp:lineTo x="19700" y="-2147483648"/>
                    <wp:lineTo x="20800" y="-2147483648"/>
                    <wp:lineTo x="20900" y="-2147483648"/>
                    <wp:lineTo x="22100" y="-2147483648"/>
                    <wp:lineTo x="22200" y="-2147483648"/>
                    <wp:lineTo x="21800" y="-2147483648"/>
                    <wp:lineTo x="20300" y="-2147483648"/>
                    <wp:lineTo x="19800" y="-2147483648"/>
                  </wp:wrapPolygon>
                </wp:wrapTight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95pt,343.15pt" to="170.95pt,3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" strokecolor="black [3213]" strokeweight="2.5pt">
                <v:fill o:detectmouseclick="t"/>
                <v:stroke endarrow="block"/>
                <v:shadow on="t" opacity="22938f" offset="0"/>
                <w10:wrap type="tight"/>
              </v:lin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578C1" wp14:editId="5CCC4657">
                <wp:simplePos x="0" y="0"/>
                <wp:positionH relativeFrom="column">
                  <wp:posOffset>-1257935</wp:posOffset>
                </wp:positionH>
                <wp:positionV relativeFrom="paragraph">
                  <wp:posOffset>1614805</wp:posOffset>
                </wp:positionV>
                <wp:extent cx="0" cy="914400"/>
                <wp:effectExtent l="75565" t="24130" r="76835" b="52070"/>
                <wp:wrapTight wrapText="bothSides">
                  <wp:wrapPolygon edited="0">
                    <wp:start x="-2147483648" y="0"/>
                    <wp:lineTo x="-2147483648" y="540"/>
                    <wp:lineTo x="-2147483648" y="17280"/>
                    <wp:lineTo x="-2147483648" y="19080"/>
                    <wp:lineTo x="-2147483648" y="20160"/>
                    <wp:lineTo x="-2147483648" y="22680"/>
                    <wp:lineTo x="-2147483648" y="22680"/>
                    <wp:lineTo x="-2147483648" y="19800"/>
                    <wp:lineTo x="-2147483648" y="18900"/>
                    <wp:lineTo x="-2147483648" y="17280"/>
                    <wp:lineTo x="-2147483648" y="1440"/>
                    <wp:lineTo x="-2147483648" y="360"/>
                    <wp:lineTo x="-2147483648" y="0"/>
                    <wp:lineTo x="-2147483648" y="0"/>
                  </wp:wrapPolygon>
                </wp:wrapTight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9.05pt,127.15pt" to="-99.05pt,1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" strokecolor="black [3213]" strokeweight="2.5pt">
                <v:fill o:detectmouseclick="t"/>
                <v:stroke endarrow="block"/>
                <v:shadow on="t" opacity="22938f" offset="0"/>
                <w10:wrap type="tight"/>
              </v:lin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578C2" wp14:editId="3675319A">
                <wp:simplePos x="0" y="0"/>
                <wp:positionH relativeFrom="column">
                  <wp:posOffset>-2400935</wp:posOffset>
                </wp:positionH>
                <wp:positionV relativeFrom="paragraph">
                  <wp:posOffset>2529205</wp:posOffset>
                </wp:positionV>
                <wp:extent cx="2506345" cy="3192145"/>
                <wp:effectExtent l="8890" t="14605" r="8890" b="12700"/>
                <wp:wrapTight wrapText="bothSides">
                  <wp:wrapPolygon edited="0">
                    <wp:start x="-88" y="-82"/>
                    <wp:lineTo x="-88" y="21518"/>
                    <wp:lineTo x="21688" y="21518"/>
                    <wp:lineTo x="21688" y="-82"/>
                    <wp:lineTo x="-88" y="-82"/>
                  </wp:wrapPolygon>
                </wp:wrapTight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345" cy="319214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6578E9" w14:textId="77777777" w:rsidR="008474B5" w:rsidRDefault="008474B5" w:rsidP="000166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hanging="27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History of LOC</w:t>
                            </w:r>
                          </w:p>
                          <w:p w14:paraId="126578EA" w14:textId="77777777" w:rsidR="008474B5" w:rsidRDefault="008474B5" w:rsidP="0001666D">
                            <w:pPr>
                              <w:pStyle w:val="ListParagraph"/>
                              <w:ind w:left="360"/>
                              <w:rPr>
                                <w:rFonts w:ascii="Arial" w:hAnsi="Arial"/>
                              </w:rPr>
                            </w:pPr>
                          </w:p>
                          <w:p w14:paraId="126578EB" w14:textId="77777777" w:rsidR="008474B5" w:rsidRPr="0001666D" w:rsidRDefault="008474B5" w:rsidP="0001666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hanging="27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History of vomiting</w:t>
                            </w:r>
                          </w:p>
                          <w:p w14:paraId="126578EC" w14:textId="77777777" w:rsidR="008474B5" w:rsidRPr="00C97F06" w:rsidRDefault="008474B5" w:rsidP="00C97F06">
                            <w:pPr>
                              <w:pStyle w:val="ListParagraph"/>
                              <w:ind w:left="360"/>
                              <w:rPr>
                                <w:rFonts w:ascii="Arial" w:hAnsi="Arial"/>
                              </w:rPr>
                            </w:pPr>
                          </w:p>
                          <w:p w14:paraId="126578ED" w14:textId="77777777" w:rsidR="008474B5" w:rsidRPr="00C97F06" w:rsidRDefault="008474B5" w:rsidP="00C97F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 w:hanging="27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Severe headache</w:t>
                            </w:r>
                          </w:p>
                          <w:p w14:paraId="126578EE" w14:textId="77777777" w:rsidR="008474B5" w:rsidRPr="00C97F06" w:rsidRDefault="008474B5" w:rsidP="00C97F06">
                            <w:pPr>
                              <w:pStyle w:val="ListParagraph"/>
                              <w:ind w:left="360"/>
                              <w:rPr>
                                <w:rFonts w:ascii="Arial" w:hAnsi="Arial"/>
                              </w:rPr>
                            </w:pPr>
                          </w:p>
                          <w:p w14:paraId="126578EF" w14:textId="77777777" w:rsidR="008474B5" w:rsidRDefault="008474B5" w:rsidP="00A5796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ind w:left="360" w:hanging="270"/>
                              <w:rPr>
                                <w:rFonts w:ascii="Arial" w:hAnsi="Arial"/>
                              </w:rPr>
                            </w:pPr>
                            <w:r w:rsidRPr="00C97F06">
                              <w:rPr>
                                <w:rFonts w:ascii="Arial" w:hAnsi="Arial"/>
                              </w:rPr>
                              <w:t>Severe mechanism of injury: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516BD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</w:p>
                          <w:p w14:paraId="126578F0" w14:textId="77777777" w:rsidR="008474B5" w:rsidRPr="00A57969" w:rsidRDefault="008474B5" w:rsidP="00A5796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</w:rPr>
                            </w:pPr>
                            <w:r w:rsidRPr="00516BD9">
                              <w:rPr>
                                <w:rFonts w:ascii="Arial" w:hAnsi="Arial"/>
                              </w:rPr>
                              <w:t xml:space="preserve">MVA with: </w:t>
                            </w:r>
                            <w:r w:rsidRPr="00A57969">
                              <w:rPr>
                                <w:rFonts w:ascii="Arial" w:hAnsi="Arial"/>
                              </w:rPr>
                              <w:t xml:space="preserve">pt ejection </w:t>
                            </w:r>
                            <w:r w:rsidRPr="00A57969">
                              <w:rPr>
                                <w:rFonts w:ascii="Arial" w:hAnsi="Arial"/>
                                <w:b/>
                                <w:i/>
                              </w:rPr>
                              <w:t>or</w:t>
                            </w:r>
                            <w:r w:rsidRPr="00A57969">
                              <w:rPr>
                                <w:rFonts w:ascii="Arial" w:hAnsi="Arial"/>
                              </w:rPr>
                              <w:t xml:space="preserve"> death of another passenger </w:t>
                            </w:r>
                            <w:r w:rsidRPr="00A57969">
                              <w:rPr>
                                <w:rFonts w:ascii="Arial" w:hAnsi="Arial"/>
                                <w:b/>
                                <w:i/>
                              </w:rPr>
                              <w:t>or</w:t>
                            </w:r>
                            <w:r w:rsidRPr="00A57969">
                              <w:rPr>
                                <w:rFonts w:ascii="Arial" w:hAnsi="Arial"/>
                              </w:rPr>
                              <w:t xml:space="preserve"> rollover  </w:t>
                            </w:r>
                          </w:p>
                          <w:p w14:paraId="126578F1" w14:textId="77777777" w:rsidR="008474B5" w:rsidRPr="00A57969" w:rsidRDefault="008474B5" w:rsidP="00A579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</w:t>
                            </w:r>
                            <w:r w:rsidRPr="00A57969">
                              <w:rPr>
                                <w:rFonts w:ascii="Arial" w:hAnsi="Arial"/>
                              </w:rPr>
                              <w:t xml:space="preserve">edestrian or unhelmeted cyclist struck by motorized vehicle </w:t>
                            </w:r>
                          </w:p>
                          <w:p w14:paraId="126578F2" w14:textId="77777777" w:rsidR="008474B5" w:rsidRPr="00A57969" w:rsidRDefault="008474B5" w:rsidP="00A579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Fall &gt; 5</w:t>
                            </w:r>
                            <w:r w:rsidRPr="00516BD9">
                              <w:rPr>
                                <w:rFonts w:ascii="Arial" w:hAnsi="Arial"/>
                              </w:rPr>
                              <w:t xml:space="preserve"> ft. </w:t>
                            </w:r>
                          </w:p>
                          <w:p w14:paraId="126578F3" w14:textId="77777777" w:rsidR="008474B5" w:rsidRPr="00516BD9" w:rsidRDefault="008474B5" w:rsidP="00A579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H</w:t>
                            </w:r>
                            <w:r w:rsidRPr="00516BD9">
                              <w:rPr>
                                <w:rFonts w:ascii="Arial" w:hAnsi="Arial"/>
                              </w:rPr>
                              <w:t>ead struck by high impact object</w:t>
                            </w:r>
                          </w:p>
                          <w:p w14:paraId="126578F4" w14:textId="77777777" w:rsidR="008474B5" w:rsidRPr="00516BD9" w:rsidRDefault="008474B5" w:rsidP="00516BD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26578F5" w14:textId="77777777" w:rsidR="008474B5" w:rsidRPr="00516BD9" w:rsidRDefault="008474B5" w:rsidP="00516BD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26578F6" w14:textId="77777777" w:rsidR="008474B5" w:rsidRPr="00C97F06" w:rsidRDefault="008474B5" w:rsidP="00C97F06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26578F7" w14:textId="77777777" w:rsidR="008474B5" w:rsidRDefault="008474B5" w:rsidP="00C97F06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189.05pt;margin-top:199.15pt;width:197.35pt;height:25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" filled="f" strokecolor="black [3213]" strokeweight="1.25pt">
                <v:textbox inset=",7.2pt,,7.2pt">
                  <w:txbxContent>
                    <w:p w14:paraId="126578E9" w14:textId="77777777" w:rsidR="008474B5" w:rsidRDefault="008474B5" w:rsidP="000166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hanging="27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History of LOC</w:t>
                      </w:r>
                    </w:p>
                    <w:p w14:paraId="126578EA" w14:textId="77777777" w:rsidR="008474B5" w:rsidRDefault="008474B5" w:rsidP="0001666D">
                      <w:pPr>
                        <w:pStyle w:val="ListParagraph"/>
                        <w:ind w:left="360"/>
                        <w:rPr>
                          <w:rFonts w:ascii="Arial" w:hAnsi="Arial"/>
                        </w:rPr>
                      </w:pPr>
                    </w:p>
                    <w:p w14:paraId="126578EB" w14:textId="77777777" w:rsidR="008474B5" w:rsidRPr="0001666D" w:rsidRDefault="008474B5" w:rsidP="0001666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hanging="27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History of vomiting</w:t>
                      </w:r>
                    </w:p>
                    <w:p w14:paraId="126578EC" w14:textId="77777777" w:rsidR="008474B5" w:rsidRPr="00C97F06" w:rsidRDefault="008474B5" w:rsidP="00C97F06">
                      <w:pPr>
                        <w:pStyle w:val="ListParagraph"/>
                        <w:ind w:left="360"/>
                        <w:rPr>
                          <w:rFonts w:ascii="Arial" w:hAnsi="Arial"/>
                        </w:rPr>
                      </w:pPr>
                    </w:p>
                    <w:p w14:paraId="126578ED" w14:textId="77777777" w:rsidR="008474B5" w:rsidRPr="00C97F06" w:rsidRDefault="008474B5" w:rsidP="00C97F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 w:hanging="27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Severe headache</w:t>
                      </w:r>
                    </w:p>
                    <w:p w14:paraId="126578EE" w14:textId="77777777" w:rsidR="008474B5" w:rsidRPr="00C97F06" w:rsidRDefault="008474B5" w:rsidP="00C97F06">
                      <w:pPr>
                        <w:pStyle w:val="ListParagraph"/>
                        <w:ind w:left="360"/>
                        <w:rPr>
                          <w:rFonts w:ascii="Arial" w:hAnsi="Arial"/>
                        </w:rPr>
                      </w:pPr>
                    </w:p>
                    <w:p w14:paraId="126578EF" w14:textId="77777777" w:rsidR="008474B5" w:rsidRDefault="008474B5" w:rsidP="00A5796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ind w:left="360" w:hanging="270"/>
                        <w:rPr>
                          <w:rFonts w:ascii="Arial" w:hAnsi="Arial"/>
                        </w:rPr>
                      </w:pPr>
                      <w:r w:rsidRPr="00C97F06">
                        <w:rPr>
                          <w:rFonts w:ascii="Arial" w:hAnsi="Arial"/>
                        </w:rPr>
                        <w:t>Severe mechanism of injury:</w:t>
                      </w:r>
                      <w:r>
                        <w:rPr>
                          <w:rFonts w:ascii="Arial" w:hAnsi="Arial"/>
                        </w:rPr>
                        <w:t xml:space="preserve"> </w:t>
                      </w:r>
                      <w:r w:rsidRPr="00516BD9">
                        <w:rPr>
                          <w:rFonts w:ascii="Arial" w:hAnsi="Arial"/>
                        </w:rPr>
                        <w:t xml:space="preserve"> </w:t>
                      </w:r>
                    </w:p>
                    <w:p w14:paraId="126578F0" w14:textId="77777777" w:rsidR="008474B5" w:rsidRPr="00A57969" w:rsidRDefault="008474B5" w:rsidP="00A5796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</w:rPr>
                      </w:pPr>
                      <w:r w:rsidRPr="00516BD9">
                        <w:rPr>
                          <w:rFonts w:ascii="Arial" w:hAnsi="Arial"/>
                        </w:rPr>
                        <w:t xml:space="preserve">MVA with: </w:t>
                      </w:r>
                      <w:r w:rsidRPr="00A57969">
                        <w:rPr>
                          <w:rFonts w:ascii="Arial" w:hAnsi="Arial"/>
                        </w:rPr>
                        <w:t xml:space="preserve">pt ejection </w:t>
                      </w:r>
                      <w:r w:rsidRPr="00A57969">
                        <w:rPr>
                          <w:rFonts w:ascii="Arial" w:hAnsi="Arial"/>
                          <w:b/>
                          <w:i/>
                        </w:rPr>
                        <w:t>or</w:t>
                      </w:r>
                      <w:r w:rsidRPr="00A57969">
                        <w:rPr>
                          <w:rFonts w:ascii="Arial" w:hAnsi="Arial"/>
                        </w:rPr>
                        <w:t xml:space="preserve"> death of another passenger </w:t>
                      </w:r>
                      <w:r w:rsidRPr="00A57969">
                        <w:rPr>
                          <w:rFonts w:ascii="Arial" w:hAnsi="Arial"/>
                          <w:b/>
                          <w:i/>
                        </w:rPr>
                        <w:t>or</w:t>
                      </w:r>
                      <w:r w:rsidRPr="00A57969">
                        <w:rPr>
                          <w:rFonts w:ascii="Arial" w:hAnsi="Arial"/>
                        </w:rPr>
                        <w:t xml:space="preserve"> rollover  </w:t>
                      </w:r>
                    </w:p>
                    <w:p w14:paraId="126578F1" w14:textId="77777777" w:rsidR="008474B5" w:rsidRPr="00A57969" w:rsidRDefault="008474B5" w:rsidP="00A579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</w:t>
                      </w:r>
                      <w:r w:rsidRPr="00A57969">
                        <w:rPr>
                          <w:rFonts w:ascii="Arial" w:hAnsi="Arial"/>
                        </w:rPr>
                        <w:t xml:space="preserve">edestrian or unhelmeted cyclist struck by motorized vehicle </w:t>
                      </w:r>
                    </w:p>
                    <w:p w14:paraId="126578F2" w14:textId="77777777" w:rsidR="008474B5" w:rsidRPr="00A57969" w:rsidRDefault="008474B5" w:rsidP="00A579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Fall &gt; 5</w:t>
                      </w:r>
                      <w:r w:rsidRPr="00516BD9">
                        <w:rPr>
                          <w:rFonts w:ascii="Arial" w:hAnsi="Arial"/>
                        </w:rPr>
                        <w:t xml:space="preserve"> ft. </w:t>
                      </w:r>
                    </w:p>
                    <w:p w14:paraId="126578F3" w14:textId="77777777" w:rsidR="008474B5" w:rsidRPr="00516BD9" w:rsidRDefault="008474B5" w:rsidP="00A579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H</w:t>
                      </w:r>
                      <w:r w:rsidRPr="00516BD9">
                        <w:rPr>
                          <w:rFonts w:ascii="Arial" w:hAnsi="Arial"/>
                        </w:rPr>
                        <w:t>ead struck by high impact object</w:t>
                      </w:r>
                    </w:p>
                    <w:p w14:paraId="126578F4" w14:textId="77777777" w:rsidR="008474B5" w:rsidRPr="00516BD9" w:rsidRDefault="008474B5" w:rsidP="00516BD9">
                      <w:pPr>
                        <w:rPr>
                          <w:rFonts w:ascii="Arial" w:hAnsi="Arial"/>
                        </w:rPr>
                      </w:pPr>
                    </w:p>
                    <w:p w14:paraId="126578F5" w14:textId="77777777" w:rsidR="008474B5" w:rsidRPr="00516BD9" w:rsidRDefault="008474B5" w:rsidP="00516BD9">
                      <w:pPr>
                        <w:rPr>
                          <w:rFonts w:ascii="Arial" w:hAnsi="Arial"/>
                        </w:rPr>
                      </w:pPr>
                    </w:p>
                    <w:p w14:paraId="126578F6" w14:textId="77777777" w:rsidR="008474B5" w:rsidRPr="00C97F06" w:rsidRDefault="008474B5" w:rsidP="00C97F06">
                      <w:pPr>
                        <w:rPr>
                          <w:rFonts w:ascii="Arial" w:hAnsi="Arial"/>
                        </w:rPr>
                      </w:pPr>
                    </w:p>
                    <w:p w14:paraId="126578F7" w14:textId="77777777" w:rsidR="008474B5" w:rsidRDefault="008474B5" w:rsidP="00C97F06">
                      <w:pPr>
                        <w:contextualSpacing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578C3" wp14:editId="05FE3EC3">
                <wp:simplePos x="0" y="0"/>
                <wp:positionH relativeFrom="column">
                  <wp:posOffset>-1943735</wp:posOffset>
                </wp:positionH>
                <wp:positionV relativeFrom="paragraph">
                  <wp:posOffset>1843405</wp:posOffset>
                </wp:positionV>
                <wp:extent cx="685800" cy="457200"/>
                <wp:effectExtent l="0" t="0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F8" w14:textId="77777777" w:rsidR="008474B5" w:rsidRPr="00C104A8" w:rsidRDefault="008474B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</w:t>
                            </w:r>
                            <w:r w:rsidRPr="00C104A8">
                              <w:rPr>
                                <w:rFonts w:ascii="Arial" w:hAnsi="Aria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153.05pt;margin-top:145.15pt;width:54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" filled="f" stroked="f">
                <v:textbox inset=",7.2pt,,7.2pt">
                  <w:txbxContent>
                    <w:p w14:paraId="126578F8" w14:textId="77777777" w:rsidR="008474B5" w:rsidRPr="00C104A8" w:rsidRDefault="008474B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</w:t>
                      </w:r>
                      <w:r w:rsidRPr="00C104A8">
                        <w:rPr>
                          <w:rFonts w:ascii="Arial" w:hAnsi="Arial"/>
                        </w:rPr>
                        <w:t>NO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578C4" wp14:editId="0C039570">
                <wp:simplePos x="0" y="0"/>
                <wp:positionH relativeFrom="column">
                  <wp:posOffset>342265</wp:posOffset>
                </wp:positionH>
                <wp:positionV relativeFrom="paragraph">
                  <wp:posOffset>14605</wp:posOffset>
                </wp:positionV>
                <wp:extent cx="914400" cy="457200"/>
                <wp:effectExtent l="0" t="0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F9" w14:textId="77777777" w:rsidR="008474B5" w:rsidRPr="00C104A8" w:rsidRDefault="008474B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    </w:t>
                            </w:r>
                            <w:r w:rsidRPr="00C104A8">
                              <w:rPr>
                                <w:rFonts w:ascii="Arial" w:hAnsi="Arial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margin-left:26.95pt;margin-top:1.1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" filled="f" stroked="f">
                <v:textbox inset=",7.2pt,,7.2pt">
                  <w:txbxContent>
                    <w:p w14:paraId="126578F9" w14:textId="77777777" w:rsidR="008474B5" w:rsidRPr="00C104A8" w:rsidRDefault="008474B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    </w:t>
                      </w:r>
                      <w:r w:rsidRPr="00C104A8">
                        <w:rPr>
                          <w:rFonts w:ascii="Arial" w:hAnsi="Arial"/>
                        </w:rPr>
                        <w:t>YES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578C5" wp14:editId="17DEA107">
                <wp:simplePos x="0" y="0"/>
                <wp:positionH relativeFrom="column">
                  <wp:posOffset>113665</wp:posOffset>
                </wp:positionH>
                <wp:positionV relativeFrom="paragraph">
                  <wp:posOffset>471805</wp:posOffset>
                </wp:positionV>
                <wp:extent cx="2057400" cy="457200"/>
                <wp:effectExtent l="0" t="0" r="63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578FA" w14:textId="77777777" w:rsidR="008474B5" w:rsidRPr="00C104A8" w:rsidRDefault="008474B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  4.3</w:t>
                            </w:r>
                            <w:r w:rsidRPr="00C104A8">
                              <w:rPr>
                                <w:rFonts w:ascii="Arial" w:hAnsi="Arial"/>
                              </w:rPr>
                              <w:t>% Risk of CiTBI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margin-left:8.95pt;margin-top:37.15pt;width:16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" filled="f" stroked="f">
                <v:textbox inset=",7.2pt,,7.2pt">
                  <w:txbxContent>
                    <w:p w14:paraId="126578FA" w14:textId="77777777" w:rsidR="008474B5" w:rsidRPr="00C104A8" w:rsidRDefault="008474B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  4.3</w:t>
                      </w:r>
                      <w:r w:rsidRPr="00C104A8">
                        <w:rPr>
                          <w:rFonts w:ascii="Arial" w:hAnsi="Arial"/>
                        </w:rPr>
                        <w:t>% Risk of CiTBI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578C6" wp14:editId="1AF68DBC">
                <wp:simplePos x="0" y="0"/>
                <wp:positionH relativeFrom="column">
                  <wp:posOffset>-114935</wp:posOffset>
                </wp:positionH>
                <wp:positionV relativeFrom="paragraph">
                  <wp:posOffset>471805</wp:posOffset>
                </wp:positionV>
                <wp:extent cx="2286000" cy="0"/>
                <wp:effectExtent l="18415" t="81280" r="29210" b="99695"/>
                <wp:wrapTight wrapText="bothSides">
                  <wp:wrapPolygon edited="0">
                    <wp:start x="19980" y="-2147483648"/>
                    <wp:lineTo x="720" y="-2147483648"/>
                    <wp:lineTo x="-360" y="-2147483648"/>
                    <wp:lineTo x="-270" y="-2147483648"/>
                    <wp:lineTo x="15480" y="-2147483648"/>
                    <wp:lineTo x="19890" y="-2147483648"/>
                    <wp:lineTo x="20880" y="-2147483648"/>
                    <wp:lineTo x="20970" y="-2147483648"/>
                    <wp:lineTo x="22050" y="-2147483648"/>
                    <wp:lineTo x="22140" y="-2147483648"/>
                    <wp:lineTo x="21780" y="-2147483648"/>
                    <wp:lineTo x="20430" y="-2147483648"/>
                    <wp:lineTo x="19980" y="-2147483648"/>
                  </wp:wrapPolygon>
                </wp:wrapTight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>
                          <a:outerShdw dist="25400" dir="5400000" algn="ctr" rotWithShape="0">
                            <a:srgbClr val="80808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37.15pt" to="170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" strokecolor="black [3213]" strokeweight="2.5pt">
                <v:fill o:detectmouseclick="t"/>
                <v:stroke endarrow="block"/>
                <v:shadow on="t" opacity="22938f" offset="0"/>
                <w10:wrap type="tight"/>
              </v:line>
            </w:pict>
          </mc:Fallback>
        </mc:AlternateContent>
      </w:r>
    </w:p>
    <w:sectPr w:rsidR="009766E0" w:rsidRPr="009766E0" w:rsidSect="002273D9">
      <w:headerReference w:type="default" r:id="rId11"/>
      <w:footerReference w:type="default" r:id="rId12"/>
      <w:pgSz w:w="12240" w:h="15840"/>
      <w:pgMar w:top="452" w:right="1800" w:bottom="1440" w:left="1800" w:header="180" w:footer="5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578C9" w14:textId="77777777" w:rsidR="00DA254A" w:rsidRDefault="00DA254A" w:rsidP="00DA254A">
      <w:pPr>
        <w:spacing w:after="0"/>
      </w:pPr>
      <w:r>
        <w:separator/>
      </w:r>
    </w:p>
  </w:endnote>
  <w:endnote w:type="continuationSeparator" w:id="0">
    <w:p w14:paraId="126578CA" w14:textId="77777777" w:rsidR="00DA254A" w:rsidRDefault="00DA254A" w:rsidP="00DA25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578CE" w14:textId="77777777" w:rsidR="008474B5" w:rsidRDefault="008474B5" w:rsidP="00684370">
    <w:pPr>
      <w:pStyle w:val="Footer"/>
      <w:ind w:left="-1170"/>
      <w:rPr>
        <w:rFonts w:ascii="Arial" w:hAnsi="Arial"/>
      </w:rPr>
    </w:pPr>
    <w:r w:rsidRPr="00D8710B">
      <w:rPr>
        <w:rFonts w:ascii="Arial" w:hAnsi="Arial"/>
        <w:u w:val="single"/>
      </w:rPr>
      <w:t>CiTBI</w:t>
    </w:r>
    <w:r w:rsidRPr="0001666D">
      <w:rPr>
        <w:rFonts w:ascii="Arial" w:hAnsi="Arial"/>
      </w:rPr>
      <w:t xml:space="preserve"> = Clinically Important Traumatic Brain Injury:  Death, Neurosurgery, Intubation &gt; 24 hours, Hospitalization &gt; 2 nights.   </w:t>
    </w:r>
    <w:r w:rsidRPr="00D8710B">
      <w:rPr>
        <w:rFonts w:ascii="Arial" w:hAnsi="Arial"/>
        <w:u w:val="single"/>
      </w:rPr>
      <w:t>GCS</w:t>
    </w:r>
    <w:r w:rsidRPr="0001666D">
      <w:rPr>
        <w:rFonts w:ascii="Arial" w:hAnsi="Arial"/>
      </w:rPr>
      <w:t xml:space="preserve"> = Glasgow Coma Score.  </w:t>
    </w:r>
    <w:r w:rsidRPr="00D8710B">
      <w:rPr>
        <w:rFonts w:ascii="Arial" w:hAnsi="Arial"/>
        <w:u w:val="single"/>
      </w:rPr>
      <w:t>LOC</w:t>
    </w:r>
    <w:r w:rsidRPr="0001666D">
      <w:rPr>
        <w:rFonts w:ascii="Arial" w:hAnsi="Arial"/>
      </w:rPr>
      <w:t xml:space="preserve"> = loss of consciousness</w:t>
    </w:r>
  </w:p>
  <w:p w14:paraId="126578CF" w14:textId="77777777" w:rsidR="008474B5" w:rsidRPr="002E43B5" w:rsidRDefault="008474B5" w:rsidP="00D8710B">
    <w:pPr>
      <w:pStyle w:val="Footer"/>
      <w:ind w:left="-1170"/>
      <w:rPr>
        <w:rFonts w:ascii="Arial" w:hAnsi="Arial"/>
      </w:rPr>
    </w:pPr>
    <w:r w:rsidRPr="002E43B5">
      <w:rPr>
        <w:rFonts w:ascii="Arial" w:hAnsi="Arial"/>
        <w:u w:val="single"/>
      </w:rPr>
      <w:t>Isolated Findings</w:t>
    </w:r>
    <w:r>
      <w:rPr>
        <w:rFonts w:ascii="Arial" w:hAnsi="Arial"/>
      </w:rPr>
      <w:t>: There are no other findings suggestive of traumatic brain injury.</w:t>
    </w:r>
  </w:p>
  <w:p w14:paraId="126578D0" w14:textId="77777777" w:rsidR="008474B5" w:rsidRPr="0001666D" w:rsidRDefault="008474B5" w:rsidP="00737273">
    <w:pPr>
      <w:pStyle w:val="Footer"/>
      <w:rPr>
        <w:rFonts w:ascii="Arial" w:hAnsi="Arial"/>
      </w:rPr>
    </w:pPr>
  </w:p>
  <w:p w14:paraId="126578D1" w14:textId="77777777" w:rsidR="008474B5" w:rsidRPr="0001666D" w:rsidRDefault="008474B5" w:rsidP="00684370">
    <w:pPr>
      <w:pStyle w:val="Footer"/>
      <w:ind w:left="-1170"/>
      <w:rPr>
        <w:rFonts w:ascii="Arial" w:hAnsi="Arial"/>
      </w:rPr>
    </w:pPr>
    <w:r w:rsidRPr="0001666D">
      <w:rPr>
        <w:rFonts w:ascii="Arial" w:hAnsi="Arial"/>
      </w:rPr>
      <w:t>Kupperman, Holmes, Dayan, Hoyle, et al Lancet 2009; 374:1160-70.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578C7" w14:textId="77777777" w:rsidR="00DA254A" w:rsidRDefault="00DA254A" w:rsidP="00DA254A">
      <w:pPr>
        <w:spacing w:after="0"/>
      </w:pPr>
      <w:r>
        <w:separator/>
      </w:r>
    </w:p>
  </w:footnote>
  <w:footnote w:type="continuationSeparator" w:id="0">
    <w:p w14:paraId="126578C8" w14:textId="77777777" w:rsidR="00DA254A" w:rsidRDefault="00DA254A" w:rsidP="00DA25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578CB" w14:textId="77777777" w:rsidR="008474B5" w:rsidRPr="009766E0" w:rsidRDefault="008474B5" w:rsidP="004929C8">
    <w:pPr>
      <w:contextualSpacing/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&gt;=</w:t>
    </w:r>
    <w:r w:rsidRPr="009766E0">
      <w:rPr>
        <w:rFonts w:ascii="Arial" w:hAnsi="Arial"/>
        <w:sz w:val="32"/>
      </w:rPr>
      <w:t xml:space="preserve"> 2 </w:t>
    </w:r>
    <w:r>
      <w:rPr>
        <w:rFonts w:ascii="Arial" w:hAnsi="Arial"/>
        <w:sz w:val="32"/>
      </w:rPr>
      <w:t>YEARS OLD</w:t>
    </w:r>
  </w:p>
  <w:p w14:paraId="126578CC" w14:textId="77777777" w:rsidR="008474B5" w:rsidRDefault="008474B5" w:rsidP="004929C8">
    <w:pPr>
      <w:contextualSpacing/>
      <w:jc w:val="center"/>
      <w:rPr>
        <w:rFonts w:ascii="Arial" w:hAnsi="Arial"/>
        <w:sz w:val="28"/>
      </w:rPr>
    </w:pPr>
    <w:r w:rsidRPr="009766E0">
      <w:rPr>
        <w:rFonts w:ascii="Arial" w:hAnsi="Arial"/>
        <w:sz w:val="28"/>
      </w:rPr>
      <w:t>PECARN Neuroimaging Decision Rule</w:t>
    </w:r>
  </w:p>
  <w:p w14:paraId="126578CD" w14:textId="77777777" w:rsidR="008474B5" w:rsidRDefault="008474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7085"/>
    <w:multiLevelType w:val="multilevel"/>
    <w:tmpl w:val="A614F8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C01F7"/>
    <w:multiLevelType w:val="hybridMultilevel"/>
    <w:tmpl w:val="672C8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31495"/>
    <w:multiLevelType w:val="multilevel"/>
    <w:tmpl w:val="B0A06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3E2572"/>
    <w:multiLevelType w:val="multilevel"/>
    <w:tmpl w:val="E5D00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936428"/>
    <w:multiLevelType w:val="hybridMultilevel"/>
    <w:tmpl w:val="311209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165D68"/>
    <w:multiLevelType w:val="multilevel"/>
    <w:tmpl w:val="B0A06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7345B"/>
    <w:multiLevelType w:val="hybridMultilevel"/>
    <w:tmpl w:val="9F66B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974743"/>
    <w:multiLevelType w:val="hybridMultilevel"/>
    <w:tmpl w:val="14CE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E50B45"/>
    <w:multiLevelType w:val="hybridMultilevel"/>
    <w:tmpl w:val="A614F8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713CD"/>
    <w:multiLevelType w:val="multilevel"/>
    <w:tmpl w:val="B0A06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485E2D"/>
    <w:multiLevelType w:val="hybridMultilevel"/>
    <w:tmpl w:val="70B424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57C53"/>
    <w:multiLevelType w:val="hybridMultilevel"/>
    <w:tmpl w:val="9DE6F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BF2457"/>
    <w:multiLevelType w:val="hybridMultilevel"/>
    <w:tmpl w:val="B0A06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280ACE"/>
    <w:multiLevelType w:val="hybridMultilevel"/>
    <w:tmpl w:val="70F8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60102"/>
    <w:multiLevelType w:val="hybridMultilevel"/>
    <w:tmpl w:val="F2BA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C639F"/>
    <w:multiLevelType w:val="hybridMultilevel"/>
    <w:tmpl w:val="0792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F26DEA"/>
    <w:multiLevelType w:val="hybridMultilevel"/>
    <w:tmpl w:val="E5D0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9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16"/>
  </w:num>
  <w:num w:numId="11">
    <w:abstractNumId w:val="3"/>
  </w:num>
  <w:num w:numId="12">
    <w:abstractNumId w:val="6"/>
  </w:num>
  <w:num w:numId="13">
    <w:abstractNumId w:val="1"/>
  </w:num>
  <w:num w:numId="14">
    <w:abstractNumId w:val="13"/>
  </w:num>
  <w:num w:numId="15">
    <w:abstractNumId w:val="15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E0"/>
    <w:rsid w:val="0001666D"/>
    <w:rsid w:val="00016CFD"/>
    <w:rsid w:val="002273D9"/>
    <w:rsid w:val="00245F90"/>
    <w:rsid w:val="003465AF"/>
    <w:rsid w:val="0046238B"/>
    <w:rsid w:val="004929C8"/>
    <w:rsid w:val="00516BD9"/>
    <w:rsid w:val="00684370"/>
    <w:rsid w:val="00737273"/>
    <w:rsid w:val="007E20CA"/>
    <w:rsid w:val="007F00F5"/>
    <w:rsid w:val="008474B5"/>
    <w:rsid w:val="009766E0"/>
    <w:rsid w:val="00A57969"/>
    <w:rsid w:val="00BB5870"/>
    <w:rsid w:val="00C104A8"/>
    <w:rsid w:val="00C57F0F"/>
    <w:rsid w:val="00C72B40"/>
    <w:rsid w:val="00C97F06"/>
    <w:rsid w:val="00D026E1"/>
    <w:rsid w:val="00D8710B"/>
    <w:rsid w:val="00DA25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6578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1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6E0"/>
    <w:pPr>
      <w:ind w:left="720"/>
      <w:contextualSpacing/>
    </w:pPr>
  </w:style>
  <w:style w:type="paragraph" w:styleId="Header">
    <w:name w:val="header"/>
    <w:basedOn w:val="Normal"/>
    <w:link w:val="HeaderChar"/>
    <w:rsid w:val="004929C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29C8"/>
  </w:style>
  <w:style w:type="paragraph" w:styleId="Footer">
    <w:name w:val="footer"/>
    <w:basedOn w:val="Normal"/>
    <w:link w:val="FooterChar"/>
    <w:rsid w:val="004929C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92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E17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6E0"/>
    <w:pPr>
      <w:ind w:left="720"/>
      <w:contextualSpacing/>
    </w:pPr>
  </w:style>
  <w:style w:type="paragraph" w:styleId="Header">
    <w:name w:val="header"/>
    <w:basedOn w:val="Normal"/>
    <w:link w:val="HeaderChar"/>
    <w:rsid w:val="004929C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29C8"/>
  </w:style>
  <w:style w:type="paragraph" w:styleId="Footer">
    <w:name w:val="footer"/>
    <w:basedOn w:val="Normal"/>
    <w:link w:val="FooterChar"/>
    <w:rsid w:val="004929C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492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AAB49269EB46B7857F58EF563565" ma:contentTypeVersion="2" ma:contentTypeDescription="Create a new document." ma:contentTypeScope="" ma:versionID="13f86b84a58c3634222fbc95a5ad28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4632bcb32a352c240262f262041a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86BC1-D4F9-4801-AF10-40569B4DED7E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674927-3020-4B62-ACAA-968834DF2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A62369-A062-424C-95B0-8DCA40F55C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16FA8554.dotm</Template>
  <TotalTime>0</TotalTime>
  <Pages>1</Pages>
  <Words>2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Health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Hoyle</dc:creator>
  <cp:lastModifiedBy>genres1</cp:lastModifiedBy>
  <cp:revision>2</cp:revision>
  <dcterms:created xsi:type="dcterms:W3CDTF">2017-04-12T14:33:00Z</dcterms:created>
  <dcterms:modified xsi:type="dcterms:W3CDTF">2017-04-12T14:33:00Z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0x010100AA63AAB49269EB46B7857F58EF563565</vt:lpwstr>
  </property>
</Properties>
</file>